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 ______________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Приходько Андрей Валентинович (дата рождения: 10.09.1992 г., место рождения: гор. Елизово Камчатской обл., СНИЛС 126-479-988 11, ИНН 410550164480, регистрация по месту жительства: гор. Елизово Камчатской обл.) в лице  в лице финансового управляющего: Коваленко Артём Сергеевич, действует на основании решения Арбитражный суд Камчатского края от 04.06.2025г.  по делу №А24-2001/2025, с одной стороны, и</w:t>
      </w:r>
    </w:p>
    <w:p>
      <w:pPr>
        <w:pStyle w:val="Heading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ХОНДА ФИТ. Идентификационный номер (VIN) отсутствует. Год выпуска: 2013. Номер кузова: GE71707674. Номер двигателя: 4860264. Цвет кузова: серый. Мощн. двиг. л.с. (кВт): 100 (73.5). Объем двигателя, см. куб: 1339</w:t>
            </w:r>
          </w:p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Масса разр./без нагр., кг: 1415 / 1140. Поврежден передний бампер, по кузову имеются следы ржавчины, сколы на ЛКП. Требуется замена рулевой рейки, элементы ходовой части требуют ремонта.  </w:t>
            </w:r>
          </w:p>
        </w:tc>
      </w:tr>
    </w:tbl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Имущество находится в залоге у ПАО "Совкомбанк"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 https://bankrot.torggroup.org.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1418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Приходько Андрей Валентинович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10.09.1992</w:t>
              <w:br/>
              <w:t>Место рождения: гор. Елизово Камчатской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688600, Камчатский край, г. Елизово,  ул. 40 лет Октября, д.5, кв. 45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126-479-988 11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410550164480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 xml:space="preserve">БАНК: ПАО «Совкомбанк» 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Получатель: Приходько Андрей Валентинович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Счет Получателя: 40817810550205404620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Коваленко Артём Сергеевич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 ______________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Приходько Андрей Валентинович (дата рождения: 10.09.1992 г., место рождения: гор. Елизово Камчатской обл., СНИЛС 126-479-988 11, ИНН 410550164480, регистрация по месту жительства: гор. Елизово Камчатской обл.) в лице  в лице финансового управляющего: Коваленко Артём Сергеевич, действует на основании решения Арбитражный суд Камчатского края от 04.06.2025г.  по делу №А24-2001/2025,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17"/>
        <w:spacing w:lineRule="auto" w:line="240" w:before="0" w:after="0"/>
        <w:ind w:hanging="0" w:left="1665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ХОНДА ФИТ. Идентификационный номер (VIN) отсутствует. Год выпуска: 2013. Номер кузова: GE71707674. Номер двигателя: 4860264. Цвет кузова: серый. Мощн. двиг. л.с. (кВт): 100 (73.5). Объем двигателя, см. куб: 1339</w:t>
            </w:r>
          </w:p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Масса разр./без нагр., кг: 1415 / 1140. Поврежден передний бампер, по кузову имеются следы ржавчины, сколы на ЛКП. Требуется замена рулевой рейки, элементы ходовой части требуют ремонта. Имущество находится в залоге у ПАО "Совкомбанк"</w:t>
            </w:r>
          </w:p>
        </w:tc>
      </w:tr>
    </w:tbl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Приходько Андрей Валентинович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паспорт.pdf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10.09.1992</w:t>
              <w:br/>
              <w:t>Место рождения: гор. Елизово Камчатской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688600, Камчатский край, г. Елизово,  ул. 40 лет Октября, д.5, кв. 45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126-479-988 11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410550164480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Коваленко Артём Сергеевич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17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Heading1">
    <w:name w:val="Heading 1"/>
    <w:basedOn w:val="Style15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5">
    <w:name w:val="Heading 5"/>
    <w:basedOn w:val="Style15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252</TotalTime>
  <Application>LibreOffice/7.6.3.2$Windows_X86_64 LibreOffice_project/29d686fea9f6705b262d369fede658f824154cc0</Application>
  <AppVersion>15.0000</AppVersion>
  <Pages>4</Pages>
  <Words>1061</Words>
  <Characters>7437</Characters>
  <CharactersWithSpaces>8419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2025-10-16T14:50:28Z</dcterms:modified>
  <cp:revision>58</cp:revision>
  <dc:subject/>
  <dc:title/>
</cp:coreProperties>
</file>